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93" w:rsidRPr="00397F13" w:rsidRDefault="00763F93" w:rsidP="00763F93">
      <w:pPr>
        <w:pStyle w:val="Nincstrkz"/>
        <w:numPr>
          <w:ilvl w:val="0"/>
          <w:numId w:val="10"/>
        </w:num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sz. melléklet</w:t>
      </w:r>
    </w:p>
    <w:p w:rsidR="00763F93" w:rsidRDefault="00763F93" w:rsidP="00763F93">
      <w:pPr>
        <w:pStyle w:val="Nincstrkz"/>
        <w:jc w:val="center"/>
        <w:rPr>
          <w:b/>
          <w:sz w:val="24"/>
          <w:szCs w:val="24"/>
        </w:rPr>
      </w:pPr>
    </w:p>
    <w:p w:rsidR="00763F93" w:rsidRDefault="00763F93" w:rsidP="00763F93">
      <w:pPr>
        <w:pStyle w:val="Nincstrkz"/>
        <w:jc w:val="center"/>
        <w:rPr>
          <w:b/>
          <w:sz w:val="24"/>
          <w:szCs w:val="24"/>
        </w:rPr>
      </w:pPr>
    </w:p>
    <w:p w:rsidR="00763F93" w:rsidRPr="00397F13" w:rsidRDefault="00763F93" w:rsidP="00763F93">
      <w:pPr>
        <w:pStyle w:val="Nincstrkz"/>
        <w:jc w:val="center"/>
        <w:rPr>
          <w:b/>
          <w:sz w:val="24"/>
          <w:szCs w:val="24"/>
        </w:rPr>
      </w:pPr>
    </w:p>
    <w:p w:rsidR="00763F93" w:rsidRPr="00397F13" w:rsidRDefault="00763F93" w:rsidP="00763F93">
      <w:pPr>
        <w:pStyle w:val="Nincstrkz"/>
        <w:jc w:val="center"/>
        <w:rPr>
          <w:b/>
          <w:sz w:val="24"/>
          <w:szCs w:val="24"/>
        </w:rPr>
      </w:pPr>
      <w:r w:rsidRPr="00397F13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5</w:t>
      </w:r>
      <w:r w:rsidRPr="00397F13">
        <w:rPr>
          <w:b/>
          <w:sz w:val="24"/>
          <w:szCs w:val="24"/>
        </w:rPr>
        <w:t>. évi NYÁRI NAPKÖZIS TÁBOR</w:t>
      </w:r>
    </w:p>
    <w:p w:rsidR="00763F93" w:rsidRDefault="00763F93" w:rsidP="00763F93">
      <w:pPr>
        <w:pStyle w:val="Nincstrkz"/>
        <w:jc w:val="center"/>
        <w:rPr>
          <w:b/>
          <w:sz w:val="24"/>
          <w:szCs w:val="24"/>
        </w:rPr>
      </w:pPr>
    </w:p>
    <w:p w:rsidR="00763F93" w:rsidRDefault="00763F93" w:rsidP="00763F93">
      <w:pPr>
        <w:pStyle w:val="Nincstrkz"/>
        <w:jc w:val="center"/>
        <w:rPr>
          <w:b/>
          <w:sz w:val="24"/>
          <w:szCs w:val="24"/>
        </w:rPr>
      </w:pPr>
      <w:r w:rsidRPr="00397F13">
        <w:rPr>
          <w:b/>
          <w:sz w:val="24"/>
          <w:szCs w:val="24"/>
        </w:rPr>
        <w:t>SZÜLŐI NYILATKOZAT</w:t>
      </w:r>
    </w:p>
    <w:p w:rsidR="00763F93" w:rsidRDefault="00763F93" w:rsidP="00763F93">
      <w:pPr>
        <w:pStyle w:val="Nincstrkz"/>
        <w:jc w:val="center"/>
        <w:rPr>
          <w:b/>
          <w:sz w:val="24"/>
          <w:szCs w:val="24"/>
        </w:rPr>
      </w:pPr>
    </w:p>
    <w:p w:rsidR="00763F93" w:rsidRPr="00397F13" w:rsidRDefault="00763F93" w:rsidP="00763F93">
      <w:pPr>
        <w:pStyle w:val="Nincstrkz"/>
        <w:jc w:val="center"/>
        <w:rPr>
          <w:b/>
          <w:sz w:val="24"/>
          <w:szCs w:val="24"/>
        </w:rPr>
      </w:pPr>
    </w:p>
    <w:p w:rsidR="00763F93" w:rsidRPr="00397F13" w:rsidRDefault="00763F93" w:rsidP="00763F93">
      <w:pPr>
        <w:pStyle w:val="Nincstrkz"/>
        <w:jc w:val="both"/>
        <w:rPr>
          <w:sz w:val="24"/>
          <w:szCs w:val="24"/>
        </w:rPr>
      </w:pPr>
      <w:r w:rsidRPr="00397F13">
        <w:rPr>
          <w:sz w:val="20"/>
          <w:szCs w:val="20"/>
        </w:rPr>
        <w:t>(A nemzeti erőforrás miniszter 19/2012. (III.28.) NEFMI rendelete alapján, a tanuló ifjúság üdülésének és táborozásának egészségügyi feltételeiről szóló 12/1991. (V.18.) NM rendelet módosításához)</w:t>
      </w:r>
    </w:p>
    <w:p w:rsidR="00763F93" w:rsidRDefault="00763F93" w:rsidP="00763F93">
      <w:pPr>
        <w:pStyle w:val="Nincstrkz"/>
        <w:spacing w:after="240"/>
        <w:rPr>
          <w:sz w:val="24"/>
          <w:szCs w:val="24"/>
        </w:rPr>
      </w:pPr>
    </w:p>
    <w:p w:rsidR="00763F93" w:rsidRPr="00397F13" w:rsidRDefault="00763F93" w:rsidP="00763F93">
      <w:pPr>
        <w:pStyle w:val="Nincstrkz"/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A gyermek neve:</w:t>
      </w:r>
    </w:p>
    <w:p w:rsidR="00763F93" w:rsidRPr="00397F13" w:rsidRDefault="00763F93" w:rsidP="00763F93">
      <w:pPr>
        <w:pStyle w:val="Nincstrkz"/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A gyermek születési dátuma:</w:t>
      </w:r>
    </w:p>
    <w:p w:rsidR="00763F93" w:rsidRPr="00397F13" w:rsidRDefault="00763F93" w:rsidP="00763F93">
      <w:pPr>
        <w:pStyle w:val="Nincstrkz"/>
        <w:rPr>
          <w:sz w:val="24"/>
          <w:szCs w:val="24"/>
        </w:rPr>
      </w:pPr>
      <w:r w:rsidRPr="00397F13">
        <w:rPr>
          <w:sz w:val="24"/>
          <w:szCs w:val="24"/>
        </w:rPr>
        <w:t>A gyermek anyjának neve:</w:t>
      </w:r>
    </w:p>
    <w:p w:rsidR="00763F93" w:rsidRPr="00397F13" w:rsidRDefault="00763F93" w:rsidP="00763F93">
      <w:pPr>
        <w:pStyle w:val="Nincstrkz"/>
        <w:rPr>
          <w:sz w:val="24"/>
          <w:szCs w:val="24"/>
        </w:rPr>
      </w:pPr>
    </w:p>
    <w:p w:rsidR="00763F93" w:rsidRPr="00397F13" w:rsidRDefault="00763F93" w:rsidP="00763F93">
      <w:pPr>
        <w:pStyle w:val="Nincstrkz"/>
        <w:rPr>
          <w:sz w:val="24"/>
          <w:szCs w:val="24"/>
        </w:rPr>
      </w:pPr>
      <w:r w:rsidRPr="00397F13">
        <w:rPr>
          <w:sz w:val="24"/>
          <w:szCs w:val="24"/>
        </w:rPr>
        <w:t>Nyilatkozom, hogy gyermekemen nem észlelhetőek az alábbi tünetek:</w:t>
      </w:r>
    </w:p>
    <w:p w:rsidR="00763F93" w:rsidRPr="00397F13" w:rsidRDefault="00763F93" w:rsidP="00763F93">
      <w:pPr>
        <w:pStyle w:val="Nincstrkz"/>
        <w:rPr>
          <w:sz w:val="24"/>
          <w:szCs w:val="24"/>
        </w:rPr>
      </w:pPr>
      <w:r w:rsidRPr="00397F13">
        <w:rPr>
          <w:sz w:val="24"/>
          <w:szCs w:val="24"/>
        </w:rPr>
        <w:t>Láz, torokfájás, hányás, bőrkiütés, sárgaság, egyéb súlyosabb bőrelváltozás, bőrgennyesedés, váladékozó szembetegség, gennyes fül- és orrfolyás. A gyermek tetű- és rühmentes.</w:t>
      </w:r>
    </w:p>
    <w:p w:rsidR="00763F93" w:rsidRPr="00397F13" w:rsidRDefault="00763F93" w:rsidP="00763F93">
      <w:pPr>
        <w:pStyle w:val="Nincstrkz"/>
        <w:rPr>
          <w:sz w:val="24"/>
          <w:szCs w:val="24"/>
        </w:rPr>
      </w:pPr>
    </w:p>
    <w:p w:rsidR="00763F93" w:rsidRPr="00397F13" w:rsidRDefault="00763F93" w:rsidP="00763F93">
      <w:pPr>
        <w:pStyle w:val="Nincstrkz"/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Törvényes képviselő neve:</w:t>
      </w:r>
    </w:p>
    <w:p w:rsidR="00763F93" w:rsidRPr="00397F13" w:rsidRDefault="00763F93" w:rsidP="00763F93">
      <w:pPr>
        <w:pStyle w:val="Nincstrkz"/>
        <w:tabs>
          <w:tab w:val="center" w:pos="5670"/>
        </w:tabs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lakcíme:</w:t>
      </w:r>
    </w:p>
    <w:p w:rsidR="00763F93" w:rsidRPr="00397F13" w:rsidRDefault="00763F93" w:rsidP="00763F93">
      <w:pPr>
        <w:pStyle w:val="Nincstrkz"/>
        <w:tabs>
          <w:tab w:val="center" w:pos="5670"/>
        </w:tabs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telefonos elérhetősége:</w:t>
      </w:r>
    </w:p>
    <w:p w:rsidR="00763F93" w:rsidRDefault="00763F93" w:rsidP="00763F93">
      <w:pPr>
        <w:pStyle w:val="Nincstrkz"/>
        <w:rPr>
          <w:sz w:val="24"/>
          <w:szCs w:val="24"/>
        </w:rPr>
      </w:pPr>
      <w:r w:rsidRPr="00397F13">
        <w:rPr>
          <w:sz w:val="24"/>
          <w:szCs w:val="24"/>
        </w:rPr>
        <w:t>Dátum:</w:t>
      </w:r>
    </w:p>
    <w:p w:rsidR="00763F93" w:rsidRDefault="00763F93" w:rsidP="00763F93">
      <w:pPr>
        <w:pStyle w:val="Nincstrkz"/>
        <w:rPr>
          <w:sz w:val="24"/>
          <w:szCs w:val="24"/>
        </w:rPr>
      </w:pPr>
    </w:p>
    <w:p w:rsidR="00763F93" w:rsidRPr="00397F13" w:rsidRDefault="00763F93" w:rsidP="00763F93">
      <w:pPr>
        <w:pStyle w:val="Nincstrkz"/>
        <w:rPr>
          <w:sz w:val="24"/>
          <w:szCs w:val="24"/>
        </w:rPr>
      </w:pPr>
    </w:p>
    <w:p w:rsidR="00763F93" w:rsidRPr="00397F13" w:rsidRDefault="00763F93" w:rsidP="00763F93">
      <w:pPr>
        <w:pStyle w:val="Nincstrkz"/>
        <w:tabs>
          <w:tab w:val="center" w:pos="6237"/>
        </w:tabs>
        <w:rPr>
          <w:sz w:val="24"/>
          <w:szCs w:val="24"/>
        </w:rPr>
      </w:pPr>
      <w:r w:rsidRPr="00397F13">
        <w:rPr>
          <w:sz w:val="24"/>
          <w:szCs w:val="24"/>
        </w:rPr>
        <w:tab/>
        <w:t>…………………………………..</w:t>
      </w:r>
    </w:p>
    <w:p w:rsidR="00D10666" w:rsidRDefault="00763F93" w:rsidP="00D10666">
      <w:pPr>
        <w:pStyle w:val="Nincstrkz"/>
        <w:tabs>
          <w:tab w:val="center" w:pos="6237"/>
        </w:tabs>
        <w:rPr>
          <w:sz w:val="24"/>
          <w:szCs w:val="24"/>
        </w:rPr>
      </w:pPr>
      <w:r w:rsidRPr="00397F13">
        <w:rPr>
          <w:sz w:val="24"/>
          <w:szCs w:val="24"/>
        </w:rPr>
        <w:tab/>
        <w:t>törvényes képviselő aláírása</w:t>
      </w:r>
      <w:r w:rsidRPr="00397F13">
        <w:rPr>
          <w:sz w:val="24"/>
          <w:szCs w:val="24"/>
        </w:rPr>
        <w:tab/>
      </w:r>
    </w:p>
    <w:p w:rsidR="00D10666" w:rsidRDefault="00D10666" w:rsidP="00D10666">
      <w:pPr>
        <w:pStyle w:val="Nincstrkz"/>
        <w:tabs>
          <w:tab w:val="center" w:pos="6237"/>
        </w:tabs>
        <w:rPr>
          <w:sz w:val="24"/>
          <w:szCs w:val="24"/>
        </w:rPr>
      </w:pPr>
    </w:p>
    <w:p w:rsidR="00FE41AB" w:rsidRDefault="00C73F82" w:rsidP="00D10666">
      <w:pPr>
        <w:pStyle w:val="Nincstrkz"/>
        <w:tabs>
          <w:tab w:val="center" w:pos="6237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10666" w:rsidRDefault="00D10666" w:rsidP="00D10666">
      <w:pPr>
        <w:pStyle w:val="Nincstrkz"/>
        <w:tabs>
          <w:tab w:val="center" w:pos="6237"/>
        </w:tabs>
        <w:rPr>
          <w:sz w:val="24"/>
          <w:szCs w:val="24"/>
        </w:rPr>
      </w:pPr>
    </w:p>
    <w:p w:rsidR="00D10666" w:rsidRDefault="00D10666" w:rsidP="00D10666">
      <w:pPr>
        <w:pStyle w:val="Nincstrkz"/>
        <w:tabs>
          <w:tab w:val="center" w:pos="6237"/>
        </w:tabs>
        <w:rPr>
          <w:sz w:val="24"/>
          <w:szCs w:val="24"/>
        </w:rPr>
      </w:pPr>
    </w:p>
    <w:p w:rsidR="00D10666" w:rsidRDefault="00D10666" w:rsidP="00D10666">
      <w:pPr>
        <w:pStyle w:val="Nincstrkz"/>
        <w:tabs>
          <w:tab w:val="center" w:pos="6237"/>
        </w:tabs>
        <w:rPr>
          <w:sz w:val="24"/>
          <w:szCs w:val="24"/>
        </w:rPr>
      </w:pPr>
    </w:p>
    <w:p w:rsidR="00D10666" w:rsidRDefault="00D10666" w:rsidP="00D10666">
      <w:pPr>
        <w:pStyle w:val="Nincstrkz"/>
        <w:tabs>
          <w:tab w:val="center" w:pos="6237"/>
        </w:tabs>
        <w:rPr>
          <w:sz w:val="24"/>
          <w:szCs w:val="24"/>
        </w:rPr>
      </w:pPr>
    </w:p>
    <w:p w:rsidR="00D10666" w:rsidRDefault="00D10666" w:rsidP="00D10666">
      <w:pPr>
        <w:pStyle w:val="Nincstrkz"/>
        <w:tabs>
          <w:tab w:val="center" w:pos="6237"/>
        </w:tabs>
        <w:rPr>
          <w:sz w:val="24"/>
          <w:szCs w:val="24"/>
        </w:rPr>
      </w:pPr>
    </w:p>
    <w:p w:rsidR="00D10666" w:rsidRDefault="00D10666" w:rsidP="00D10666">
      <w:pPr>
        <w:pStyle w:val="Nincstrkz"/>
        <w:tabs>
          <w:tab w:val="center" w:pos="6237"/>
        </w:tabs>
        <w:rPr>
          <w:sz w:val="24"/>
          <w:szCs w:val="24"/>
        </w:rPr>
      </w:pPr>
    </w:p>
    <w:p w:rsidR="00D10666" w:rsidRDefault="00D10666" w:rsidP="00D10666">
      <w:pPr>
        <w:pStyle w:val="Nincstrkz"/>
        <w:tabs>
          <w:tab w:val="center" w:pos="6237"/>
        </w:tabs>
        <w:rPr>
          <w:sz w:val="24"/>
          <w:szCs w:val="24"/>
        </w:rPr>
      </w:pPr>
    </w:p>
    <w:p w:rsidR="00D10666" w:rsidRDefault="00D10666" w:rsidP="00D10666">
      <w:pPr>
        <w:pStyle w:val="Nincstrkz"/>
        <w:tabs>
          <w:tab w:val="center" w:pos="6237"/>
        </w:tabs>
        <w:rPr>
          <w:sz w:val="24"/>
          <w:szCs w:val="24"/>
        </w:rPr>
      </w:pPr>
    </w:p>
    <w:p w:rsidR="00D10666" w:rsidRDefault="00D10666" w:rsidP="00D10666">
      <w:pPr>
        <w:pStyle w:val="Nincstrkz"/>
        <w:tabs>
          <w:tab w:val="center" w:pos="6237"/>
        </w:tabs>
        <w:rPr>
          <w:sz w:val="24"/>
          <w:szCs w:val="24"/>
        </w:rPr>
      </w:pPr>
    </w:p>
    <w:p w:rsidR="00D10666" w:rsidRDefault="00D10666" w:rsidP="00D10666">
      <w:pPr>
        <w:pStyle w:val="Nincstrkz"/>
        <w:tabs>
          <w:tab w:val="center" w:pos="6237"/>
        </w:tabs>
        <w:rPr>
          <w:sz w:val="24"/>
          <w:szCs w:val="24"/>
        </w:rPr>
      </w:pPr>
    </w:p>
    <w:p w:rsidR="00D10666" w:rsidRDefault="00D10666" w:rsidP="00D10666">
      <w:pPr>
        <w:pStyle w:val="Nincstrkz"/>
        <w:tabs>
          <w:tab w:val="center" w:pos="6237"/>
        </w:tabs>
        <w:rPr>
          <w:sz w:val="24"/>
          <w:szCs w:val="24"/>
        </w:rPr>
      </w:pPr>
    </w:p>
    <w:p w:rsidR="00D10666" w:rsidRDefault="00D10666" w:rsidP="00D10666">
      <w:pPr>
        <w:pStyle w:val="Nincstrkz"/>
        <w:tabs>
          <w:tab w:val="center" w:pos="6237"/>
        </w:tabs>
        <w:rPr>
          <w:sz w:val="24"/>
          <w:szCs w:val="24"/>
        </w:rPr>
      </w:pPr>
    </w:p>
    <w:p w:rsidR="00D10666" w:rsidRDefault="00D10666" w:rsidP="00D10666">
      <w:pPr>
        <w:pStyle w:val="Nincstrkz"/>
        <w:tabs>
          <w:tab w:val="center" w:pos="6237"/>
        </w:tabs>
        <w:rPr>
          <w:sz w:val="24"/>
          <w:szCs w:val="24"/>
        </w:rPr>
      </w:pPr>
    </w:p>
    <w:p w:rsidR="00D10666" w:rsidRDefault="00D10666" w:rsidP="00D10666">
      <w:pPr>
        <w:pStyle w:val="Nincstrkz"/>
        <w:tabs>
          <w:tab w:val="center" w:pos="6237"/>
        </w:tabs>
        <w:rPr>
          <w:sz w:val="24"/>
          <w:szCs w:val="24"/>
        </w:rPr>
      </w:pPr>
    </w:p>
    <w:p w:rsidR="008E669B" w:rsidRPr="008E669B" w:rsidRDefault="008E669B" w:rsidP="00854727">
      <w:bookmarkStart w:id="0" w:name="_GoBack"/>
      <w:bookmarkEnd w:id="0"/>
    </w:p>
    <w:sectPr w:rsidR="008E669B" w:rsidRPr="008E669B" w:rsidSect="000C5B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F7" w:rsidRDefault="003F40F7" w:rsidP="00463A61">
      <w:pPr>
        <w:spacing w:line="240" w:lineRule="auto"/>
      </w:pPr>
      <w:r>
        <w:separator/>
      </w:r>
    </w:p>
  </w:endnote>
  <w:endnote w:type="continuationSeparator" w:id="0">
    <w:p w:rsidR="003F40F7" w:rsidRDefault="003F40F7" w:rsidP="00463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A9F" w:rsidRDefault="00030465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F92">
      <w:rPr>
        <w:noProof/>
      </w:rPr>
      <w:t>1</w:t>
    </w:r>
    <w:r>
      <w:rPr>
        <w:noProof/>
      </w:rPr>
      <w:fldChar w:fldCharType="end"/>
    </w:r>
  </w:p>
  <w:p w:rsidR="00037A9F" w:rsidRDefault="00037A9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F7" w:rsidRDefault="003F40F7" w:rsidP="00463A61">
      <w:pPr>
        <w:spacing w:line="240" w:lineRule="auto"/>
      </w:pPr>
      <w:r>
        <w:separator/>
      </w:r>
    </w:p>
  </w:footnote>
  <w:footnote w:type="continuationSeparator" w:id="0">
    <w:p w:rsidR="003F40F7" w:rsidRDefault="003F40F7" w:rsidP="00463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077E8"/>
    <w:multiLevelType w:val="hybridMultilevel"/>
    <w:tmpl w:val="8B70B3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F0920"/>
    <w:multiLevelType w:val="hybridMultilevel"/>
    <w:tmpl w:val="9B1C1BC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4280"/>
    <w:multiLevelType w:val="hybridMultilevel"/>
    <w:tmpl w:val="00F8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86BAE"/>
    <w:multiLevelType w:val="hybridMultilevel"/>
    <w:tmpl w:val="8430B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87592"/>
    <w:multiLevelType w:val="hybridMultilevel"/>
    <w:tmpl w:val="72328488"/>
    <w:lvl w:ilvl="0" w:tplc="7B784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E2521"/>
    <w:multiLevelType w:val="hybridMultilevel"/>
    <w:tmpl w:val="55C4B7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6940AB"/>
    <w:multiLevelType w:val="hybridMultilevel"/>
    <w:tmpl w:val="7276AA26"/>
    <w:lvl w:ilvl="0" w:tplc="651415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02ABB"/>
    <w:multiLevelType w:val="hybridMultilevel"/>
    <w:tmpl w:val="9B3022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C19E1"/>
    <w:multiLevelType w:val="hybridMultilevel"/>
    <w:tmpl w:val="00F8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50CF0"/>
    <w:multiLevelType w:val="hybridMultilevel"/>
    <w:tmpl w:val="E97E0CA2"/>
    <w:lvl w:ilvl="0" w:tplc="B31A7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9B"/>
    <w:rsid w:val="00000D8E"/>
    <w:rsid w:val="000134C1"/>
    <w:rsid w:val="00014F91"/>
    <w:rsid w:val="0002231D"/>
    <w:rsid w:val="0002659F"/>
    <w:rsid w:val="00030465"/>
    <w:rsid w:val="00035F92"/>
    <w:rsid w:val="00037A9F"/>
    <w:rsid w:val="00047F48"/>
    <w:rsid w:val="000607BA"/>
    <w:rsid w:val="00061AB9"/>
    <w:rsid w:val="0008191B"/>
    <w:rsid w:val="00084899"/>
    <w:rsid w:val="000A419D"/>
    <w:rsid w:val="000A4D8E"/>
    <w:rsid w:val="000B3221"/>
    <w:rsid w:val="000C5B4D"/>
    <w:rsid w:val="000D1A9D"/>
    <w:rsid w:val="000F7590"/>
    <w:rsid w:val="000F7E28"/>
    <w:rsid w:val="00105702"/>
    <w:rsid w:val="00105E92"/>
    <w:rsid w:val="00114676"/>
    <w:rsid w:val="00121C4D"/>
    <w:rsid w:val="001406BB"/>
    <w:rsid w:val="0015535A"/>
    <w:rsid w:val="00155466"/>
    <w:rsid w:val="00156C33"/>
    <w:rsid w:val="00163484"/>
    <w:rsid w:val="00164EE0"/>
    <w:rsid w:val="001654E0"/>
    <w:rsid w:val="00185C0A"/>
    <w:rsid w:val="00187CF4"/>
    <w:rsid w:val="001958B9"/>
    <w:rsid w:val="001B3580"/>
    <w:rsid w:val="001B6BD4"/>
    <w:rsid w:val="001C32F7"/>
    <w:rsid w:val="001D3FBE"/>
    <w:rsid w:val="001E4817"/>
    <w:rsid w:val="001E5A87"/>
    <w:rsid w:val="001F386B"/>
    <w:rsid w:val="001F6291"/>
    <w:rsid w:val="00201B4E"/>
    <w:rsid w:val="0020750A"/>
    <w:rsid w:val="00212BAE"/>
    <w:rsid w:val="00214570"/>
    <w:rsid w:val="0022247C"/>
    <w:rsid w:val="00237E2D"/>
    <w:rsid w:val="00250EDB"/>
    <w:rsid w:val="00261230"/>
    <w:rsid w:val="002625CF"/>
    <w:rsid w:val="002653A9"/>
    <w:rsid w:val="00273EA3"/>
    <w:rsid w:val="0028207C"/>
    <w:rsid w:val="002849C2"/>
    <w:rsid w:val="00290FCF"/>
    <w:rsid w:val="002B0975"/>
    <w:rsid w:val="002D0056"/>
    <w:rsid w:val="002D32A4"/>
    <w:rsid w:val="002D5E46"/>
    <w:rsid w:val="002F1BC1"/>
    <w:rsid w:val="002F71E4"/>
    <w:rsid w:val="00305D3B"/>
    <w:rsid w:val="00314CDB"/>
    <w:rsid w:val="003321C7"/>
    <w:rsid w:val="00334D20"/>
    <w:rsid w:val="003410B3"/>
    <w:rsid w:val="0035212F"/>
    <w:rsid w:val="00352377"/>
    <w:rsid w:val="00353216"/>
    <w:rsid w:val="00353C69"/>
    <w:rsid w:val="0036072B"/>
    <w:rsid w:val="00363E94"/>
    <w:rsid w:val="0036550B"/>
    <w:rsid w:val="00374DFE"/>
    <w:rsid w:val="0037669F"/>
    <w:rsid w:val="00383532"/>
    <w:rsid w:val="00396894"/>
    <w:rsid w:val="00397936"/>
    <w:rsid w:val="00397F13"/>
    <w:rsid w:val="003A149B"/>
    <w:rsid w:val="003A5EA8"/>
    <w:rsid w:val="003B4B14"/>
    <w:rsid w:val="003B55D9"/>
    <w:rsid w:val="003C6BD3"/>
    <w:rsid w:val="003D331B"/>
    <w:rsid w:val="003D49C1"/>
    <w:rsid w:val="003E7227"/>
    <w:rsid w:val="003F40F7"/>
    <w:rsid w:val="0040006F"/>
    <w:rsid w:val="00407A02"/>
    <w:rsid w:val="00410AAB"/>
    <w:rsid w:val="004159AA"/>
    <w:rsid w:val="00423227"/>
    <w:rsid w:val="0042373E"/>
    <w:rsid w:val="00425542"/>
    <w:rsid w:val="00462451"/>
    <w:rsid w:val="00463A61"/>
    <w:rsid w:val="00467A32"/>
    <w:rsid w:val="00482D36"/>
    <w:rsid w:val="004865B6"/>
    <w:rsid w:val="00486A25"/>
    <w:rsid w:val="004929FC"/>
    <w:rsid w:val="00492F78"/>
    <w:rsid w:val="004B2061"/>
    <w:rsid w:val="004C525F"/>
    <w:rsid w:val="004D6856"/>
    <w:rsid w:val="004E4D27"/>
    <w:rsid w:val="004E6EB9"/>
    <w:rsid w:val="004F1196"/>
    <w:rsid w:val="004F544D"/>
    <w:rsid w:val="00500DE4"/>
    <w:rsid w:val="00502370"/>
    <w:rsid w:val="00503663"/>
    <w:rsid w:val="005077D6"/>
    <w:rsid w:val="005133A2"/>
    <w:rsid w:val="00513D60"/>
    <w:rsid w:val="00514A3A"/>
    <w:rsid w:val="00532596"/>
    <w:rsid w:val="00532628"/>
    <w:rsid w:val="00542856"/>
    <w:rsid w:val="00547C77"/>
    <w:rsid w:val="00554FCF"/>
    <w:rsid w:val="00561945"/>
    <w:rsid w:val="00564B8C"/>
    <w:rsid w:val="00570391"/>
    <w:rsid w:val="0057049E"/>
    <w:rsid w:val="005740FF"/>
    <w:rsid w:val="00577957"/>
    <w:rsid w:val="00584812"/>
    <w:rsid w:val="00590EB7"/>
    <w:rsid w:val="00596ADB"/>
    <w:rsid w:val="005B7FC2"/>
    <w:rsid w:val="005C7B8B"/>
    <w:rsid w:val="005F3EB9"/>
    <w:rsid w:val="005F4F48"/>
    <w:rsid w:val="00600FD9"/>
    <w:rsid w:val="00602464"/>
    <w:rsid w:val="00607667"/>
    <w:rsid w:val="00612BEC"/>
    <w:rsid w:val="00625996"/>
    <w:rsid w:val="00637E92"/>
    <w:rsid w:val="00641A5B"/>
    <w:rsid w:val="00653C0F"/>
    <w:rsid w:val="00660B17"/>
    <w:rsid w:val="00666560"/>
    <w:rsid w:val="0067092D"/>
    <w:rsid w:val="00676778"/>
    <w:rsid w:val="0067749F"/>
    <w:rsid w:val="0067792A"/>
    <w:rsid w:val="00680519"/>
    <w:rsid w:val="0068414C"/>
    <w:rsid w:val="00695E3C"/>
    <w:rsid w:val="006B3F1C"/>
    <w:rsid w:val="006B7603"/>
    <w:rsid w:val="006E421F"/>
    <w:rsid w:val="006E4E5F"/>
    <w:rsid w:val="006F02EE"/>
    <w:rsid w:val="006F5EE4"/>
    <w:rsid w:val="0072438B"/>
    <w:rsid w:val="0073111D"/>
    <w:rsid w:val="0074179E"/>
    <w:rsid w:val="00741984"/>
    <w:rsid w:val="007474C3"/>
    <w:rsid w:val="00763F93"/>
    <w:rsid w:val="007714BD"/>
    <w:rsid w:val="00777251"/>
    <w:rsid w:val="00784AB7"/>
    <w:rsid w:val="00797D6F"/>
    <w:rsid w:val="007A482A"/>
    <w:rsid w:val="007B23E0"/>
    <w:rsid w:val="007C05AA"/>
    <w:rsid w:val="007C1A20"/>
    <w:rsid w:val="007D3632"/>
    <w:rsid w:val="007E2F0E"/>
    <w:rsid w:val="007F338A"/>
    <w:rsid w:val="007F752B"/>
    <w:rsid w:val="0080274A"/>
    <w:rsid w:val="00806166"/>
    <w:rsid w:val="0081043B"/>
    <w:rsid w:val="00820486"/>
    <w:rsid w:val="00841AC1"/>
    <w:rsid w:val="00845221"/>
    <w:rsid w:val="00850262"/>
    <w:rsid w:val="00854727"/>
    <w:rsid w:val="00867E86"/>
    <w:rsid w:val="00871C99"/>
    <w:rsid w:val="00884D9F"/>
    <w:rsid w:val="008B564C"/>
    <w:rsid w:val="008C7FE2"/>
    <w:rsid w:val="008D2ACB"/>
    <w:rsid w:val="008D7818"/>
    <w:rsid w:val="008E4E22"/>
    <w:rsid w:val="008E669B"/>
    <w:rsid w:val="008E71C4"/>
    <w:rsid w:val="00913737"/>
    <w:rsid w:val="00931262"/>
    <w:rsid w:val="00960B93"/>
    <w:rsid w:val="0097638B"/>
    <w:rsid w:val="00985E28"/>
    <w:rsid w:val="00986A39"/>
    <w:rsid w:val="009901F1"/>
    <w:rsid w:val="009A0242"/>
    <w:rsid w:val="009A1198"/>
    <w:rsid w:val="009D00A9"/>
    <w:rsid w:val="009E5AEB"/>
    <w:rsid w:val="009E6DEE"/>
    <w:rsid w:val="00A0424E"/>
    <w:rsid w:val="00A05DAD"/>
    <w:rsid w:val="00A135D6"/>
    <w:rsid w:val="00A31810"/>
    <w:rsid w:val="00A503E2"/>
    <w:rsid w:val="00A50ED6"/>
    <w:rsid w:val="00A52300"/>
    <w:rsid w:val="00A62953"/>
    <w:rsid w:val="00A81A1C"/>
    <w:rsid w:val="00A877B5"/>
    <w:rsid w:val="00A92B8E"/>
    <w:rsid w:val="00A974A9"/>
    <w:rsid w:val="00AB72C5"/>
    <w:rsid w:val="00AD47CA"/>
    <w:rsid w:val="00AE6727"/>
    <w:rsid w:val="00AF6A90"/>
    <w:rsid w:val="00B37BBB"/>
    <w:rsid w:val="00B44F49"/>
    <w:rsid w:val="00B53A8A"/>
    <w:rsid w:val="00B56531"/>
    <w:rsid w:val="00B608FF"/>
    <w:rsid w:val="00B636F1"/>
    <w:rsid w:val="00B741AF"/>
    <w:rsid w:val="00B83CFF"/>
    <w:rsid w:val="00B97758"/>
    <w:rsid w:val="00BA33AE"/>
    <w:rsid w:val="00BC50FB"/>
    <w:rsid w:val="00BE2DD4"/>
    <w:rsid w:val="00BF258D"/>
    <w:rsid w:val="00BF2616"/>
    <w:rsid w:val="00BF3036"/>
    <w:rsid w:val="00BF632E"/>
    <w:rsid w:val="00C12538"/>
    <w:rsid w:val="00C22118"/>
    <w:rsid w:val="00C25608"/>
    <w:rsid w:val="00C31C6A"/>
    <w:rsid w:val="00C32836"/>
    <w:rsid w:val="00C35DE3"/>
    <w:rsid w:val="00C47D7E"/>
    <w:rsid w:val="00C5245A"/>
    <w:rsid w:val="00C73F82"/>
    <w:rsid w:val="00C847F7"/>
    <w:rsid w:val="00C919D6"/>
    <w:rsid w:val="00CA0E1C"/>
    <w:rsid w:val="00CA2437"/>
    <w:rsid w:val="00CA2C15"/>
    <w:rsid w:val="00CA6588"/>
    <w:rsid w:val="00CB54AB"/>
    <w:rsid w:val="00CB7B25"/>
    <w:rsid w:val="00CC59E4"/>
    <w:rsid w:val="00CD3678"/>
    <w:rsid w:val="00CE582E"/>
    <w:rsid w:val="00CF37B3"/>
    <w:rsid w:val="00D0391F"/>
    <w:rsid w:val="00D06BE2"/>
    <w:rsid w:val="00D10666"/>
    <w:rsid w:val="00D3288F"/>
    <w:rsid w:val="00D35E92"/>
    <w:rsid w:val="00D40D38"/>
    <w:rsid w:val="00D563D4"/>
    <w:rsid w:val="00D57D28"/>
    <w:rsid w:val="00D64AC7"/>
    <w:rsid w:val="00D87087"/>
    <w:rsid w:val="00DB0542"/>
    <w:rsid w:val="00DB5384"/>
    <w:rsid w:val="00DC18F5"/>
    <w:rsid w:val="00DC7214"/>
    <w:rsid w:val="00DD2B04"/>
    <w:rsid w:val="00DD4670"/>
    <w:rsid w:val="00DE0AF7"/>
    <w:rsid w:val="00DE23B2"/>
    <w:rsid w:val="00DE4B74"/>
    <w:rsid w:val="00DE5861"/>
    <w:rsid w:val="00DF4237"/>
    <w:rsid w:val="00E124D2"/>
    <w:rsid w:val="00E12F10"/>
    <w:rsid w:val="00E15F41"/>
    <w:rsid w:val="00E17B3D"/>
    <w:rsid w:val="00E20A68"/>
    <w:rsid w:val="00E25B7B"/>
    <w:rsid w:val="00E2749B"/>
    <w:rsid w:val="00E35E7C"/>
    <w:rsid w:val="00E43706"/>
    <w:rsid w:val="00E4724B"/>
    <w:rsid w:val="00E56369"/>
    <w:rsid w:val="00E57B5F"/>
    <w:rsid w:val="00E64CD5"/>
    <w:rsid w:val="00E71493"/>
    <w:rsid w:val="00E72DAC"/>
    <w:rsid w:val="00E958DD"/>
    <w:rsid w:val="00E97208"/>
    <w:rsid w:val="00EC6205"/>
    <w:rsid w:val="00ED20ED"/>
    <w:rsid w:val="00EE48E0"/>
    <w:rsid w:val="00F242C9"/>
    <w:rsid w:val="00F408A6"/>
    <w:rsid w:val="00F40CEE"/>
    <w:rsid w:val="00F43B89"/>
    <w:rsid w:val="00F63920"/>
    <w:rsid w:val="00F644DF"/>
    <w:rsid w:val="00F766AB"/>
    <w:rsid w:val="00F85FCF"/>
    <w:rsid w:val="00F923A3"/>
    <w:rsid w:val="00F9479A"/>
    <w:rsid w:val="00F947F8"/>
    <w:rsid w:val="00F96522"/>
    <w:rsid w:val="00FA4315"/>
    <w:rsid w:val="00FC192B"/>
    <w:rsid w:val="00FE41AB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A31A6D6D-DC97-4921-B971-91A49A4F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1A1C"/>
    <w:pPr>
      <w:spacing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07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C62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C6205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463A6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63A6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463A6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63A61"/>
    <w:rPr>
      <w:sz w:val="22"/>
      <w:szCs w:val="22"/>
      <w:lang w:eastAsia="en-US"/>
    </w:rPr>
  </w:style>
  <w:style w:type="paragraph" w:styleId="Nincstrkz">
    <w:name w:val="No Spacing"/>
    <w:uiPriority w:val="1"/>
    <w:qFormat/>
    <w:rsid w:val="00784AB7"/>
    <w:rPr>
      <w:rFonts w:ascii="Times New Roman" w:hAnsi="Times New Roman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DD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7E0A-F95D-4FE1-AA22-F8A18E0F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811CA799</Template>
  <TotalTime>0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VALAMENNYI ÁLTALÁNOS ÉS SZERKEZETMÓDOSÍTOTT ISKOLA IGAZGATÓJÁNAK</vt:lpstr>
    </vt:vector>
  </TitlesOfParts>
  <Company>XI.Kerület Újbuda Önkormányzata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VALAMENNYI ÁLTALÁNOS ÉS SZERKEZETMÓDOSÍTOTT ISKOLA IGAZGATÓJÁNAK</dc:title>
  <dc:creator>Gárdonyi</dc:creator>
  <cp:lastModifiedBy>Kovács Balázs</cp:lastModifiedBy>
  <cp:revision>3</cp:revision>
  <cp:lastPrinted>2015-04-22T12:55:00Z</cp:lastPrinted>
  <dcterms:created xsi:type="dcterms:W3CDTF">2015-05-15T06:23:00Z</dcterms:created>
  <dcterms:modified xsi:type="dcterms:W3CDTF">2015-05-15T06:43:00Z</dcterms:modified>
</cp:coreProperties>
</file>